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4" w:rsidRPr="00C43749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C43749">
        <w:rPr>
          <w:rFonts w:cs="Times New Roman"/>
          <w:sz w:val="28"/>
          <w:szCs w:val="28"/>
        </w:rPr>
        <w:t>Декларация соответствия</w:t>
      </w:r>
      <w:r w:rsidR="00B812FA" w:rsidRPr="00C43749">
        <w:rPr>
          <w:rFonts w:cs="Times New Roman"/>
          <w:sz w:val="28"/>
          <w:szCs w:val="28"/>
        </w:rPr>
        <w:br/>
      </w:r>
      <w:r w:rsidRPr="00C43749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C43749">
        <w:rPr>
          <w:rFonts w:cs="Times New Roman"/>
          <w:sz w:val="28"/>
          <w:szCs w:val="28"/>
        </w:rPr>
        <w:br/>
      </w:r>
      <w:r w:rsidRPr="00C43749">
        <w:rPr>
          <w:rFonts w:cs="Times New Roman"/>
          <w:sz w:val="28"/>
          <w:szCs w:val="28"/>
        </w:rPr>
        <w:t>требованиям охраны труда</w:t>
      </w:r>
    </w:p>
    <w:p w:rsidR="00B812FA" w:rsidRPr="00C43749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C1764" w:rsidRPr="00C43749" w:rsidTr="00035839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Муниципальное казенное учреждение "Межпоселенческая центральная библиотека"</w:t>
            </w:r>
          </w:p>
        </w:tc>
      </w:tr>
      <w:tr w:rsidR="00DC1764" w:rsidRPr="00C43749" w:rsidTr="00035839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C43749" w:rsidRDefault="00DC1764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(наименование юридического лица</w:t>
            </w:r>
            <w:r w:rsidR="00E3739F" w:rsidRPr="00C43749">
              <w:rPr>
                <w:sz w:val="16"/>
                <w:szCs w:val="16"/>
              </w:rPr>
              <w:t xml:space="preserve"> </w:t>
            </w:r>
            <w:r w:rsidRPr="00C43749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C43749" w:rsidTr="00035839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>Комсомольская ул., д. 11А, г. Нижнеудинск, Иркутская область, Россия, 665106; Ленина ул.,  д. 42, с. Мельничный, Нижнеудинский район, Иркутская область, Россия, 665110; Новая ул., д. 31б, с. Алыгджер, Нижнеудинский район, Иркутская область, Россия, 665150; Тофаларская ул., д. 1, Нижнеудинский район, Иркутская область, Россия, 665145; Школьная ул., д. 12, п. Вершина, Нижнеудинский район, Иркутская область, Россия, 665138; Советская ул., д. 47, с. Даур, Нижнеудинский район, Иркутская область, Россия, 665137; Новая ул., 3а, с. Заречье, Нижнеудинский район, Иркутская область, Россия, 665124; Клубная ул., д. 7, с. Иргей,  Нижнеудинский район, Иркутская область, Россия, 665138; Садовая ул., д. 51В, с. Каменка, Нижнеудинский район, Иркутская область, Россия, 665113; Советская ул., д. 76а, с. Катарбей, Нижнеудинский район, Иркутская область, Россия, 665155; Гагарина ул., д. 31, с. Костино, Нижнеудинский район, Иркутская область, Россия, 665125; Центральная ул., д. 17, д. Нерха, Нижнеудинский район, Иркутская область, Россия, 665140; Новая ул., д. 31Б, с. Порог, Нижнеудинский район, Иркутская область, Россия, 665132; Школьная ул., д. 1, с. Солонцы, Нижнеудинский район, Иркутская область, Россия, 665131; Кирова ул., д. 22А, с. Старый Алзамай, Нижнеудинский район, Иркутская область, Россия, 665080; Московская ул., д. 45А, с. Худоелань, Нижнеудинский район, Иркутская область, Россия, 665135; Советская ул., д. 33, с. Чехово, Нижнеудинский район, Иркутская область, Россия, 665133; Колхозная ул., д. 15, с. Шеберта, Нижнеудинский район, Иркутская область, Россия, 665136; Центральная ул., д. 2а, с. Широкове, Нижнеудинский район, Иркутская область, Россия, 665123</w:t>
            </w:r>
          </w:p>
        </w:tc>
      </w:tr>
      <w:tr w:rsidR="00DC1764" w:rsidRPr="00C43749" w:rsidTr="0003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C43749" w:rsidRDefault="00DC1764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C43749" w:rsidTr="0003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3813002240</w:t>
            </w:r>
          </w:p>
        </w:tc>
      </w:tr>
      <w:tr w:rsidR="00DC1764" w:rsidRPr="00C43749" w:rsidTr="0003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C43749" w:rsidRDefault="00DC1764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C43749" w:rsidTr="0003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4" w:name="org_ogrn"/>
            <w:bookmarkEnd w:id="4"/>
            <w:r>
              <w:rPr>
                <w:rFonts w:ascii="Times New Roman" w:hAnsi="Times New Roman"/>
              </w:rPr>
              <w:t>1063813002659</w:t>
            </w:r>
          </w:p>
        </w:tc>
      </w:tr>
      <w:tr w:rsidR="00DC1764" w:rsidRPr="00C43749" w:rsidTr="00035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C43749" w:rsidRDefault="00DC1764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C43749" w:rsidRDefault="00DC1764" w:rsidP="00DC1764"/>
    <w:p w:rsidR="008746BB" w:rsidRPr="00C43749" w:rsidRDefault="008746BB" w:rsidP="008746BB">
      <w:pPr>
        <w:pStyle w:val="ConsPlusNonformat"/>
      </w:pPr>
      <w:r w:rsidRPr="00C43749">
        <w:t>заявляет, что на рабочем месте (рабочих местах)</w:t>
      </w:r>
    </w:p>
    <w:p w:rsidR="008746BB" w:rsidRPr="00C43749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46BB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43749" w:rsidRDefault="00382F9D" w:rsidP="008746BB">
            <w:pPr>
              <w:pStyle w:val="ConsPlusNonformat"/>
            </w:pPr>
            <w:r>
              <w:t>1. Директор; 1 чел.</w:t>
            </w:r>
          </w:p>
        </w:tc>
      </w:tr>
      <w:tr w:rsidR="008746BB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C43749" w:rsidRDefault="008746BB" w:rsidP="00035839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C43749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43749" w:rsidRDefault="00382F9D" w:rsidP="008746BB">
            <w:pPr>
              <w:pStyle w:val="ConsPlusNonformat"/>
            </w:pPr>
            <w:r>
              <w:t>2. Заместитель директора по административно-хозяйственной работе и безопасности; 1 чел.</w:t>
            </w:r>
          </w:p>
        </w:tc>
      </w:tr>
      <w:tr w:rsidR="008746BB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C43749" w:rsidRDefault="008746BB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43749" w:rsidRDefault="00382F9D" w:rsidP="008746BB">
            <w:pPr>
              <w:pStyle w:val="ConsPlusNonformat"/>
            </w:pPr>
            <w:r>
              <w:t>3. Инженер-электроник; 1 чел.</w:t>
            </w:r>
          </w:p>
        </w:tc>
      </w:tr>
      <w:tr w:rsidR="008746BB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C43749" w:rsidRDefault="00382F9D" w:rsidP="008746BB">
            <w:pPr>
              <w:pStyle w:val="ConsPlusNonformat"/>
            </w:pPr>
            <w:r>
              <w:t>4. Заместитель директора по библиотечной работе;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5. Методист библиотеки;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6. Методист библиотеки;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7. Заведующий отделом библиотеки;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8. Библиотекарь-каталогизатор;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9. Библиограф;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10.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11.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12. Заведующий библиотеки;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13.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14.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15.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16.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17.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18.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19.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20.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21.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22.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23.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24.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25.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26.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27.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28.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29.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t>30. Библиотекарь; 1 чел.</w:t>
            </w:r>
          </w:p>
        </w:tc>
      </w:tr>
      <w:tr w:rsidR="00382F9D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382F9D">
            <w:pPr>
              <w:pStyle w:val="ConsPlusNonformat"/>
            </w:pPr>
            <w:r>
              <w:lastRenderedPageBreak/>
              <w:t>31. Библиотекарь; 1 чел.</w:t>
            </w:r>
          </w:p>
        </w:tc>
      </w:tr>
    </w:tbl>
    <w:p w:rsidR="00DC1764" w:rsidRPr="00C43749" w:rsidRDefault="00703987" w:rsidP="008746BB">
      <w:pPr>
        <w:pStyle w:val="ConsPlusNonformat"/>
      </w:pPr>
      <w:r w:rsidRPr="00C43749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C43749">
        <w:t>труда  соответствуют  государственным нормативным требованиям охраны труда.</w:t>
      </w:r>
    </w:p>
    <w:p w:rsidR="00D551DD" w:rsidRPr="00C43749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C43749" w:rsidRDefault="00D551DD" w:rsidP="00DC1764">
      <w:pPr>
        <w:pStyle w:val="ConsPlusNonformat"/>
      </w:pPr>
      <w:r w:rsidRPr="00C43749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C43749" w:rsidTr="00035839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F9D" w:rsidRDefault="00382F9D" w:rsidP="00035839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468 от 31.07.2025 - Карнеев Денис Николаевич (№ в реестре: 5945);</w:t>
            </w:r>
          </w:p>
          <w:p w:rsidR="009D030A" w:rsidRPr="00C43749" w:rsidRDefault="009D030A" w:rsidP="00035839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C43749" w:rsidTr="00035839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C43749" w:rsidRDefault="00703987" w:rsidP="0003583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C43749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C43749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C43749" w:rsidRDefault="00DC1764" w:rsidP="00DC1764">
      <w:pPr>
        <w:pStyle w:val="ConsPlusNonformat"/>
      </w:pPr>
      <w:r w:rsidRPr="00C43749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"Научно-исследовательский центр";</w:t>
            </w:r>
          </w:p>
        </w:tc>
      </w:tr>
      <w:tr w:rsidR="00B812FA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C43749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C43749" w:rsidRDefault="00382F9D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- 303</w:t>
            </w:r>
          </w:p>
        </w:tc>
      </w:tr>
      <w:tr w:rsidR="00B812FA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C43749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C43749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C43749" w:rsidRDefault="00DC1764" w:rsidP="009B7B8F">
      <w:pPr>
        <w:pStyle w:val="ConsPlusNonformat"/>
      </w:pPr>
      <w:r w:rsidRPr="00C43749">
        <w:t xml:space="preserve">Дата подачи декларации </w:t>
      </w:r>
      <w:r w:rsidR="00C43749">
        <w:t>«</w:t>
      </w:r>
      <w:r w:rsidR="00C43749">
        <w:rPr>
          <w:u w:val="single"/>
        </w:rPr>
        <w:t>   </w:t>
      </w:r>
      <w:r w:rsidR="00C422F4" w:rsidRPr="00C43749">
        <w:t>»</w:t>
      </w:r>
      <w:r w:rsidR="00C43749">
        <w:t xml:space="preserve"> </w:t>
      </w:r>
      <w:r w:rsidR="00C43749">
        <w:rPr>
          <w:u w:val="single"/>
        </w:rPr>
        <w:t>           </w:t>
      </w:r>
      <w:r w:rsidR="00C43749">
        <w:t xml:space="preserve"> 20___год</w:t>
      </w:r>
    </w:p>
    <w:p w:rsidR="00B812FA" w:rsidRPr="00C43749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C43749" w:rsidTr="00035839">
        <w:tc>
          <w:tcPr>
            <w:tcW w:w="4077" w:type="dxa"/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C43749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382F9D" w:rsidP="00382F9D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8" w:name="org_fio"/>
            <w:bookmarkEnd w:id="8"/>
            <w:r>
              <w:rPr>
                <w:rFonts w:ascii="Times New Roman" w:hAnsi="Times New Roman"/>
              </w:rPr>
              <w:t xml:space="preserve">Е.П. Миронец </w:t>
            </w:r>
          </w:p>
        </w:tc>
      </w:tr>
      <w:tr w:rsidR="00B812FA" w:rsidRPr="00C43749" w:rsidTr="00035839">
        <w:tc>
          <w:tcPr>
            <w:tcW w:w="4077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C43749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C43749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C43749" w:rsidRDefault="00DC1764" w:rsidP="00DC1764">
      <w:pPr>
        <w:pStyle w:val="ConsPlusNonformat"/>
      </w:pPr>
      <w:r w:rsidRPr="00C43749">
        <w:t>Св</w:t>
      </w:r>
      <w:r w:rsidR="00B812FA" w:rsidRPr="00C43749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C43749" w:rsidTr="0003583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C43749" w:rsidRDefault="00B812FA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C43749" w:rsidTr="0003583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43749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C43749" w:rsidTr="00035839">
        <w:tc>
          <w:tcPr>
            <w:tcW w:w="2084" w:type="dxa"/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C43749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C43749" w:rsidTr="00035839">
        <w:tc>
          <w:tcPr>
            <w:tcW w:w="2084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C43749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C43749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C43749" w:rsidTr="00035839">
        <w:tc>
          <w:tcPr>
            <w:tcW w:w="2084" w:type="dxa"/>
            <w:shd w:val="clear" w:color="auto" w:fill="auto"/>
          </w:tcPr>
          <w:p w:rsidR="00B812FA" w:rsidRPr="00C43749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C43749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C43749" w:rsidTr="00035839">
        <w:tc>
          <w:tcPr>
            <w:tcW w:w="2084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C43749" w:rsidRDefault="00B812FA" w:rsidP="00035839">
            <w:pPr>
              <w:jc w:val="center"/>
              <w:rPr>
                <w:sz w:val="16"/>
                <w:szCs w:val="16"/>
              </w:rPr>
            </w:pPr>
            <w:r w:rsidRPr="00C43749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43749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C43749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EC" w:rsidRDefault="00CD34EC" w:rsidP="0076042D">
      <w:pPr>
        <w:pStyle w:val="a9"/>
      </w:pPr>
      <w:r>
        <w:separator/>
      </w:r>
    </w:p>
  </w:endnote>
  <w:endnote w:type="continuationSeparator" w:id="0">
    <w:p w:rsidR="00CD34EC" w:rsidRDefault="00CD34E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EC" w:rsidRDefault="00CD34EC" w:rsidP="0076042D">
      <w:pPr>
        <w:pStyle w:val="a9"/>
      </w:pPr>
      <w:r>
        <w:separator/>
      </w:r>
    </w:p>
  </w:footnote>
  <w:footnote w:type="continuationSeparator" w:id="0">
    <w:p w:rsidR="00CD34EC" w:rsidRDefault="00CD34E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Научно-исследовательский центр&quot;; Южная ул., д.89, каб.1, 7, 9, 11, 12, г.Братск, Иркутская обл., 665700; Регистрационный номер - 303 от 16.05.2016 "/>
    <w:docVar w:name="att_org_adr" w:val="Южная ул., д.89, каб.1, 7, 9, 11, 12, г.Братск, Иркутская обл., 665700"/>
    <w:docVar w:name="att_org_dop" w:val="Отсутствует"/>
    <w:docVar w:name="att_org_email" w:val="nicbratsk@mail.ru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att_zakl" w:val="- заключение;"/>
    <w:docVar w:name="bad_rm" w:val="    "/>
    <w:docVar w:name="boss_fio" w:val="Колесников Александр Николае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36B394FFF46744A4918537DE793317F3"/>
    <w:docVar w:name="org_id" w:val="1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6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468 от 31.07.2025 - Карнеев Денис Николаевич (№ в реестре: 5945);_x000a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AE242F"/>
    <w:rsid w:val="00022127"/>
    <w:rsid w:val="00025683"/>
    <w:rsid w:val="00035839"/>
    <w:rsid w:val="000461BE"/>
    <w:rsid w:val="00046815"/>
    <w:rsid w:val="0005566C"/>
    <w:rsid w:val="000624A8"/>
    <w:rsid w:val="000A5B67"/>
    <w:rsid w:val="000D1F5B"/>
    <w:rsid w:val="000E4A2E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2F9D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21621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E242F"/>
    <w:rsid w:val="00AF796F"/>
    <w:rsid w:val="00B35FAD"/>
    <w:rsid w:val="00B43A2B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22F4"/>
    <w:rsid w:val="00C43749"/>
    <w:rsid w:val="00C44AA4"/>
    <w:rsid w:val="00C65E0D"/>
    <w:rsid w:val="00CA7D9E"/>
    <w:rsid w:val="00CD34EC"/>
    <w:rsid w:val="00CE3307"/>
    <w:rsid w:val="00D01A6D"/>
    <w:rsid w:val="00D551DD"/>
    <w:rsid w:val="00D76DF8"/>
    <w:rsid w:val="00D864F0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8B282A-23F8-4177-B9ED-78CB5D2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  <w:sz w:val="24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Windows User</cp:lastModifiedBy>
  <cp:revision>2</cp:revision>
  <dcterms:created xsi:type="dcterms:W3CDTF">2025-08-14T02:06:00Z</dcterms:created>
  <dcterms:modified xsi:type="dcterms:W3CDTF">2025-08-14T02:06:00Z</dcterms:modified>
</cp:coreProperties>
</file>